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3494" w14:textId="1CF4AAAC" w:rsidR="00FD05F0" w:rsidRPr="00C722CF" w:rsidRDefault="000808A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1" layoutInCell="1" allowOverlap="1" wp14:anchorId="7523251E" wp14:editId="28FC08CA">
                <wp:simplePos x="0" y="0"/>
                <wp:positionH relativeFrom="column">
                  <wp:posOffset>3799840</wp:posOffset>
                </wp:positionH>
                <wp:positionV relativeFrom="paragraph">
                  <wp:posOffset>6743700</wp:posOffset>
                </wp:positionV>
                <wp:extent cx="3457575" cy="857250"/>
                <wp:effectExtent l="0" t="0" r="0" b="0"/>
                <wp:wrapNone/>
                <wp:docPr id="76505556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99D8" w14:textId="601A04E6" w:rsidR="00954943" w:rsidRPr="00DC0FEE" w:rsidRDefault="00DC0FEE" w:rsidP="00960C6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“I really appreciate every effort you are making to make sure that all goes well for me.”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25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9.2pt;margin-top:531pt;width:272.25pt;height:67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" filled="f" stroked="f" strokeweight=".5pt">
                <v:textbox>
                  <w:txbxContent>
                    <w:p w14:paraId="791A99D8" w14:textId="601A04E6" w:rsidR="00954943" w:rsidRPr="00DC0FEE" w:rsidRDefault="00DC0FEE" w:rsidP="00960C6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“I really appreciate every effort you are making to make sure that all goes well for me.”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F8E7556" wp14:editId="66E39FF9">
                <wp:simplePos x="0" y="0"/>
                <wp:positionH relativeFrom="column">
                  <wp:posOffset>438150</wp:posOffset>
                </wp:positionH>
                <wp:positionV relativeFrom="paragraph">
                  <wp:posOffset>5905500</wp:posOffset>
                </wp:positionV>
                <wp:extent cx="3333750" cy="1581150"/>
                <wp:effectExtent l="0" t="0" r="0" b="0"/>
                <wp:wrapNone/>
                <wp:docPr id="212964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98EB7" w14:textId="4D336068" w:rsidR="009110FA" w:rsidRPr="00DC0FEE" w:rsidRDefault="00DC74C2" w:rsidP="00DC74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“A marvellous festival, several people thought it was bigger and better than last year. Thanks a </w:t>
                            </w:r>
                            <w:r w:rsidR="00727D80"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million,</w:t>
                            </w:r>
                            <w:r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to you and all the others who helped to organise things”</w:t>
                            </w:r>
                          </w:p>
                          <w:p w14:paraId="7F363FD5" w14:textId="77777777" w:rsidR="009110FA" w:rsidRPr="00DC0FEE" w:rsidRDefault="009110FA" w:rsidP="00DC74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A400670" w14:textId="37336247" w:rsidR="005B171A" w:rsidRPr="00DC0FEE" w:rsidRDefault="005B171A" w:rsidP="00DC74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“</w:t>
                            </w:r>
                            <w:r w:rsidR="009110FA"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My mum felt very seen and appreciated. She really enjoyed the diversity of the event</w:t>
                            </w:r>
                            <w:r w:rsid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="009110FA"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7556" id="_x0000_s1027" type="#_x0000_t202" style="position:absolute;margin-left:34.5pt;margin-top:465pt;width:262.5pt;height:12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" filled="f" stroked="f" strokeweight=".5pt">
                <v:textbox>
                  <w:txbxContent>
                    <w:p w14:paraId="3A398EB7" w14:textId="4D336068" w:rsidR="009110FA" w:rsidRPr="00DC0FEE" w:rsidRDefault="00DC74C2" w:rsidP="00DC74C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“A marvellous festival, several people thought it was bigger and better than last year. Thanks a </w:t>
                      </w:r>
                      <w:r w:rsidR="00727D80"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million,</w:t>
                      </w:r>
                      <w:r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to you and all the others who helped to organise things”</w:t>
                      </w:r>
                    </w:p>
                    <w:p w14:paraId="7F363FD5" w14:textId="77777777" w:rsidR="009110FA" w:rsidRPr="00DC0FEE" w:rsidRDefault="009110FA" w:rsidP="00DC74C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A400670" w14:textId="37336247" w:rsidR="005B171A" w:rsidRPr="00DC0FEE" w:rsidRDefault="005B171A" w:rsidP="00DC74C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“</w:t>
                      </w:r>
                      <w:r w:rsidR="009110FA"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My mum felt very seen and appreciated. She really enjoyed the diversity of the event</w:t>
                      </w:r>
                      <w:r w:rsid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="009110FA"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1" layoutInCell="1" allowOverlap="1" wp14:anchorId="16D81185" wp14:editId="461235AC">
                <wp:simplePos x="0" y="0"/>
                <wp:positionH relativeFrom="column">
                  <wp:posOffset>302930</wp:posOffset>
                </wp:positionH>
                <wp:positionV relativeFrom="paragraph">
                  <wp:posOffset>8139843</wp:posOffset>
                </wp:positionV>
                <wp:extent cx="5374800" cy="1692000"/>
                <wp:effectExtent l="0" t="0" r="0" b="3810"/>
                <wp:wrapNone/>
                <wp:docPr id="2094216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800" cy="16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91B91" w14:textId="660F33C4" w:rsidR="00B7064E" w:rsidRPr="007B2499" w:rsidRDefault="007B2499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Winter Wellness advice and information</w:t>
                            </w:r>
                          </w:p>
                          <w:p w14:paraId="2AE918B0" w14:textId="36FAA896" w:rsidR="007B2499" w:rsidRPr="00B54C33" w:rsidRDefault="005437BC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Developments in support for</w:t>
                            </w:r>
                            <w:r w:rsidR="002408F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later life planning, dying matters and </w:t>
                            </w:r>
                            <w:r w:rsidR="00EC6E60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grief </w:t>
                            </w:r>
                            <w:r w:rsidR="00B54C33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support</w:t>
                            </w:r>
                            <w:r w:rsidR="00C0520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events</w:t>
                            </w:r>
                          </w:p>
                          <w:p w14:paraId="65955E5A" w14:textId="457CF65D" w:rsidR="00B54C33" w:rsidRPr="007F61D7" w:rsidRDefault="00B54C33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Age Well Festival </w:t>
                            </w:r>
                            <w:r w:rsidR="007F61D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impact report</w:t>
                            </w:r>
                            <w:r w:rsidR="001E3D1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and next steps exploring what it takes to become </w:t>
                            </w:r>
                            <w:r w:rsidR="001E3D1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an Age Friendly Borough</w:t>
                            </w:r>
                          </w:p>
                          <w:p w14:paraId="3C850B9B" w14:textId="589BE1BD" w:rsidR="007F61D7" w:rsidRPr="00782179" w:rsidRDefault="00BC3229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Artful Codgers monthly group now available until March 202</w:t>
                            </w:r>
                            <w:r w:rsidR="00E35DFC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</w:p>
                          <w:p w14:paraId="0796A7E4" w14:textId="1FA15CB2" w:rsidR="00782179" w:rsidRDefault="00282A87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Quarterly </w:t>
                            </w:r>
                            <w:r w:rsidR="00E35DFC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pdate to Re</w:t>
                            </w:r>
                            <w:r w:rsidR="009D150C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ach and Connects Local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Activities </w:t>
                            </w:r>
                            <w:r w:rsidR="009D150C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Guide</w:t>
                            </w:r>
                          </w:p>
                          <w:p w14:paraId="4BEAC4E5" w14:textId="6C05489B" w:rsidR="009D150C" w:rsidRPr="00954943" w:rsidRDefault="009D150C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Continuation and growth of </w:t>
                            </w:r>
                            <w:r w:rsidR="00DA34B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Conversation Café Network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1185" id="_x0000_s1028" type="#_x0000_t202" style="position:absolute;margin-left:23.85pt;margin-top:640.95pt;width:423.2pt;height:133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t0HA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" filled="f" stroked="f" strokeweight=".5pt">
                <v:textbox>
                  <w:txbxContent>
                    <w:p w14:paraId="0CC91B91" w14:textId="660F33C4" w:rsidR="00B7064E" w:rsidRPr="007B2499" w:rsidRDefault="007B2499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Winter Wellness advice and information</w:t>
                      </w:r>
                    </w:p>
                    <w:p w14:paraId="2AE918B0" w14:textId="36FAA896" w:rsidR="007B2499" w:rsidRPr="00B54C33" w:rsidRDefault="005437BC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Developments in support for</w:t>
                      </w:r>
                      <w:r w:rsidR="002408F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later life planning, dying matters and </w:t>
                      </w:r>
                      <w:r w:rsidR="00EC6E60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grief </w:t>
                      </w:r>
                      <w:r w:rsidR="00B54C33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support</w:t>
                      </w:r>
                      <w:r w:rsidR="00C0520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events</w:t>
                      </w:r>
                    </w:p>
                    <w:p w14:paraId="65955E5A" w14:textId="457CF65D" w:rsidR="00B54C33" w:rsidRPr="007F61D7" w:rsidRDefault="00B54C33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Age Well Festival </w:t>
                      </w:r>
                      <w:r w:rsidR="007F61D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impact report</w:t>
                      </w:r>
                      <w:r w:rsidR="001E3D1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and next steps exploring what it takes to become </w:t>
                      </w:r>
                      <w:r w:rsidR="001E3D1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an Age Friendly Borough</w:t>
                      </w:r>
                    </w:p>
                    <w:p w14:paraId="3C850B9B" w14:textId="589BE1BD" w:rsidR="007F61D7" w:rsidRPr="00782179" w:rsidRDefault="00BC3229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Artful Codgers monthly group now available until March 202</w:t>
                      </w:r>
                      <w:r w:rsidR="00E35DFC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6</w:t>
                      </w:r>
                    </w:p>
                    <w:p w14:paraId="0796A7E4" w14:textId="1FA15CB2" w:rsidR="00782179" w:rsidRDefault="00282A87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Quarterly </w:t>
                      </w:r>
                      <w:r w:rsidR="00E35DFC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pdate to Re</w:t>
                      </w:r>
                      <w:r w:rsidR="009D150C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ach and Connects Local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Activities </w:t>
                      </w:r>
                      <w:r w:rsidR="009D150C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Guide</w:t>
                      </w:r>
                    </w:p>
                    <w:p w14:paraId="4BEAC4E5" w14:textId="6C05489B" w:rsidR="009D150C" w:rsidRPr="00954943" w:rsidRDefault="009D150C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Continuation and growth of </w:t>
                      </w:r>
                      <w:r w:rsidR="00DA34B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Conversation Café Network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0C7D063C" wp14:editId="27B2619C">
                <wp:simplePos x="0" y="0"/>
                <wp:positionH relativeFrom="column">
                  <wp:posOffset>3790950</wp:posOffset>
                </wp:positionH>
                <wp:positionV relativeFrom="paragraph">
                  <wp:posOffset>5943600</wp:posOffset>
                </wp:positionV>
                <wp:extent cx="3371850" cy="657225"/>
                <wp:effectExtent l="0" t="0" r="0" b="0"/>
                <wp:wrapNone/>
                <wp:docPr id="15354492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409C9" w14:textId="494DFC5C" w:rsidR="00954943" w:rsidRPr="00DC0FEE" w:rsidRDefault="009363BE" w:rsidP="00954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“</w:t>
                            </w:r>
                            <w:r w:rsidR="009847BD"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Thank you very much for all of your help, throughout a very difficult time that I was going through</w:t>
                            </w:r>
                            <w:r w:rsid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="004138DD" w:rsidRP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063C" id="_x0000_s1029" type="#_x0000_t202" style="position:absolute;margin-left:298.5pt;margin-top:468pt;width:265.5pt;height:51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7uGA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" filled="f" stroked="f" strokeweight=".5pt">
                <v:textbox>
                  <w:txbxContent>
                    <w:p w14:paraId="158409C9" w14:textId="494DFC5C" w:rsidR="00954943" w:rsidRPr="00DC0FEE" w:rsidRDefault="009363BE" w:rsidP="0095494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“</w:t>
                      </w:r>
                      <w:r w:rsidR="009847BD"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Thank you very much for all of your help, throughout a very difficult time that I was going through</w:t>
                      </w:r>
                      <w:r w:rsid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="004138DD" w:rsidRP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21D272E6" wp14:editId="061D7BEC">
                <wp:simplePos x="0" y="0"/>
                <wp:positionH relativeFrom="column">
                  <wp:posOffset>439420</wp:posOffset>
                </wp:positionH>
                <wp:positionV relativeFrom="paragraph">
                  <wp:posOffset>3862070</wp:posOffset>
                </wp:positionV>
                <wp:extent cx="1429200" cy="1263600"/>
                <wp:effectExtent l="0" t="0" r="0" b="0"/>
                <wp:wrapNone/>
                <wp:docPr id="4140354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0" cy="12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A4D6C" w14:textId="5BBB9782" w:rsidR="00954943" w:rsidRDefault="00847E8C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2204</w:t>
                            </w:r>
                          </w:p>
                          <w:p w14:paraId="11443597" w14:textId="77777777" w:rsidR="00E557F7" w:rsidRPr="00E557F7" w:rsidRDefault="00E557F7" w:rsidP="00E557F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8A4CD9C" w14:textId="77777777" w:rsidR="00E557F7" w:rsidRPr="00292606" w:rsidRDefault="00E557F7" w:rsidP="00E55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9260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Connections</w:t>
                            </w:r>
                          </w:p>
                          <w:p w14:paraId="55709D7B" w14:textId="77777777" w:rsidR="00E557F7" w:rsidRPr="00292606" w:rsidRDefault="00E557F7" w:rsidP="00E55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9260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with Haringey</w:t>
                            </w:r>
                          </w:p>
                          <w:p w14:paraId="5C566048" w14:textId="77777777" w:rsidR="00E557F7" w:rsidRPr="00292606" w:rsidRDefault="00E557F7" w:rsidP="00E55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9260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Over 50’s</w:t>
                            </w:r>
                          </w:p>
                          <w:p w14:paraId="78B899DF" w14:textId="77777777" w:rsidR="00E557F7" w:rsidRPr="00954943" w:rsidRDefault="00E557F7" w:rsidP="00E55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9260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Residents</w:t>
                            </w:r>
                          </w:p>
                          <w:p w14:paraId="5A4AD726" w14:textId="77777777" w:rsidR="00954943" w:rsidRPr="00954943" w:rsidRDefault="00954943" w:rsidP="00954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72E6" id="_x0000_s1030" type="#_x0000_t202" style="position:absolute;margin-left:34.6pt;margin-top:304.1pt;width:112.55pt;height:9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" filled="f" stroked="f" strokeweight=".5pt">
                <v:textbox>
                  <w:txbxContent>
                    <w:p w14:paraId="332A4D6C" w14:textId="5BBB9782" w:rsidR="00954943" w:rsidRDefault="00847E8C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2204</w:t>
                      </w:r>
                    </w:p>
                    <w:p w14:paraId="11443597" w14:textId="77777777" w:rsidR="00E557F7" w:rsidRPr="00E557F7" w:rsidRDefault="00E557F7" w:rsidP="00E557F7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8A4CD9C" w14:textId="77777777" w:rsidR="00E557F7" w:rsidRPr="00292606" w:rsidRDefault="00E557F7" w:rsidP="00E55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29260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Connections</w:t>
                      </w:r>
                    </w:p>
                    <w:p w14:paraId="55709D7B" w14:textId="77777777" w:rsidR="00E557F7" w:rsidRPr="00292606" w:rsidRDefault="00E557F7" w:rsidP="00E55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29260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with Haringey</w:t>
                      </w:r>
                    </w:p>
                    <w:p w14:paraId="5C566048" w14:textId="77777777" w:rsidR="00E557F7" w:rsidRPr="00292606" w:rsidRDefault="00E557F7" w:rsidP="00E55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29260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Over 50’s</w:t>
                      </w:r>
                    </w:p>
                    <w:p w14:paraId="78B899DF" w14:textId="77777777" w:rsidR="00E557F7" w:rsidRPr="00954943" w:rsidRDefault="00E557F7" w:rsidP="00E55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29260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Residents</w:t>
                      </w:r>
                    </w:p>
                    <w:p w14:paraId="5A4AD726" w14:textId="77777777" w:rsidR="00954943" w:rsidRPr="00954943" w:rsidRDefault="00954943" w:rsidP="0095494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7B4D8825" wp14:editId="76BA6A1E">
                <wp:simplePos x="0" y="0"/>
                <wp:positionH relativeFrom="column">
                  <wp:posOffset>5648960</wp:posOffset>
                </wp:positionH>
                <wp:positionV relativeFrom="paragraph">
                  <wp:posOffset>3856990</wp:posOffset>
                </wp:positionV>
                <wp:extent cx="1429200" cy="1263600"/>
                <wp:effectExtent l="0" t="0" r="0" b="0"/>
                <wp:wrapNone/>
                <wp:docPr id="20963111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0" cy="12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8818F" w14:textId="15727EA4" w:rsidR="00954943" w:rsidRDefault="00486FA7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471</w:t>
                            </w:r>
                          </w:p>
                          <w:p w14:paraId="412F2517" w14:textId="77777777" w:rsidR="00954943" w:rsidRDefault="00954943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861FB16" w14:textId="7BAC8906" w:rsidR="00954943" w:rsidRPr="00954943" w:rsidRDefault="00AC4231" w:rsidP="00AC42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Workshop 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8825" id="_x0000_s1031" type="#_x0000_t202" style="position:absolute;margin-left:444.8pt;margin-top:303.7pt;width:112.55pt;height:9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" filled="f" stroked="f" strokeweight=".5pt">
                <v:textbox>
                  <w:txbxContent>
                    <w:p w14:paraId="4218818F" w14:textId="15727EA4" w:rsidR="00954943" w:rsidRDefault="00486FA7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471</w:t>
                      </w:r>
                    </w:p>
                    <w:p w14:paraId="412F2517" w14:textId="77777777" w:rsidR="00954943" w:rsidRDefault="00954943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861FB16" w14:textId="7BAC8906" w:rsidR="00954943" w:rsidRPr="00954943" w:rsidRDefault="00AC4231" w:rsidP="00AC42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Workshop Participants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36953512" wp14:editId="3427D245">
                <wp:simplePos x="0" y="0"/>
                <wp:positionH relativeFrom="column">
                  <wp:posOffset>3903980</wp:posOffset>
                </wp:positionH>
                <wp:positionV relativeFrom="paragraph">
                  <wp:posOffset>3856990</wp:posOffset>
                </wp:positionV>
                <wp:extent cx="1429200" cy="1263600"/>
                <wp:effectExtent l="0" t="0" r="0" b="0"/>
                <wp:wrapNone/>
                <wp:docPr id="19160879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0" cy="12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6C097" w14:textId="2CE9ECCB" w:rsidR="00954943" w:rsidRDefault="00A6604F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42</w:t>
                            </w:r>
                          </w:p>
                          <w:p w14:paraId="2A673BAC" w14:textId="77777777" w:rsidR="00954943" w:rsidRPr="002223DB" w:rsidRDefault="00954943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93B18EF" w14:textId="77777777" w:rsidR="002223DB" w:rsidRPr="00DA0A69" w:rsidRDefault="002223DB" w:rsidP="002223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Groups </w:t>
                            </w:r>
                          </w:p>
                          <w:p w14:paraId="4B386FA0" w14:textId="77777777" w:rsidR="002223DB" w:rsidRPr="00DA0A69" w:rsidRDefault="002223DB" w:rsidP="002223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facilitated and</w:t>
                            </w:r>
                          </w:p>
                          <w:p w14:paraId="4F1F2F0E" w14:textId="77777777" w:rsidR="002223DB" w:rsidRPr="00DA0A69" w:rsidRDefault="002223DB" w:rsidP="002223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outreach </w:t>
                            </w:r>
                          </w:p>
                          <w:p w14:paraId="7CA3C7D0" w14:textId="7A5D156F" w:rsidR="00954943" w:rsidRPr="00954943" w:rsidRDefault="002223DB" w:rsidP="002223D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3512" id="_x0000_s1032" type="#_x0000_t202" style="position:absolute;margin-left:307.4pt;margin-top:303.7pt;width:112.55pt;height:9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" filled="f" stroked="f" strokeweight=".5pt">
                <v:textbox>
                  <w:txbxContent>
                    <w:p w14:paraId="5896C097" w14:textId="2CE9ECCB" w:rsidR="00954943" w:rsidRDefault="00A6604F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42</w:t>
                      </w:r>
                    </w:p>
                    <w:p w14:paraId="2A673BAC" w14:textId="77777777" w:rsidR="00954943" w:rsidRPr="002223DB" w:rsidRDefault="00954943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93B18EF" w14:textId="77777777" w:rsidR="002223DB" w:rsidRPr="00DA0A69" w:rsidRDefault="002223DB" w:rsidP="002223D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Groups </w:t>
                      </w:r>
                    </w:p>
                    <w:p w14:paraId="4B386FA0" w14:textId="77777777" w:rsidR="002223DB" w:rsidRPr="00DA0A69" w:rsidRDefault="002223DB" w:rsidP="002223D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facilitated and</w:t>
                      </w:r>
                    </w:p>
                    <w:p w14:paraId="4F1F2F0E" w14:textId="77777777" w:rsidR="002223DB" w:rsidRPr="00DA0A69" w:rsidRDefault="002223DB" w:rsidP="002223D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outreach </w:t>
                      </w:r>
                    </w:p>
                    <w:p w14:paraId="7CA3C7D0" w14:textId="7A5D156F" w:rsidR="00954943" w:rsidRPr="00954943" w:rsidRDefault="002223DB" w:rsidP="002223D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activities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4CFBF1F8" wp14:editId="55C1C7DE">
                <wp:simplePos x="0" y="0"/>
                <wp:positionH relativeFrom="column">
                  <wp:posOffset>2182495</wp:posOffset>
                </wp:positionH>
                <wp:positionV relativeFrom="paragraph">
                  <wp:posOffset>3857520</wp:posOffset>
                </wp:positionV>
                <wp:extent cx="1429200" cy="1263600"/>
                <wp:effectExtent l="0" t="0" r="0" b="0"/>
                <wp:wrapNone/>
                <wp:docPr id="8679713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0" cy="12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025B6" w14:textId="4B321125" w:rsidR="00954943" w:rsidRDefault="000D4873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22</w:t>
                            </w:r>
                            <w:r w:rsidR="002D3C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A5393E1" w14:textId="77777777" w:rsidR="00954943" w:rsidRDefault="00954943" w:rsidP="009549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182B248" w14:textId="46C489D9" w:rsidR="00DB5C8F" w:rsidRPr="00DA0A69" w:rsidRDefault="00DB5C8F" w:rsidP="00DB5C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1-1 </w:t>
                            </w:r>
                            <w:r w:rsidR="00883B2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B</w:t>
                            </w: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rief</w:t>
                            </w:r>
                          </w:p>
                          <w:p w14:paraId="1DFE5EC8" w14:textId="175DAB69" w:rsidR="00DB5C8F" w:rsidRPr="00DA0A69" w:rsidRDefault="00883B2F" w:rsidP="00DB5C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</w:t>
                            </w:r>
                            <w:r w:rsidR="00DB5C8F"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ntervention</w:t>
                            </w:r>
                          </w:p>
                          <w:p w14:paraId="4286E457" w14:textId="77777777" w:rsidR="00DB5C8F" w:rsidRPr="00954943" w:rsidRDefault="00DB5C8F" w:rsidP="00DB5C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A0A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referrals</w:t>
                            </w:r>
                          </w:p>
                          <w:p w14:paraId="1181091D" w14:textId="77777777" w:rsidR="00954943" w:rsidRPr="00954943" w:rsidRDefault="00954943" w:rsidP="00954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F1F8" id="_x0000_s1033" type="#_x0000_t202" style="position:absolute;margin-left:171.85pt;margin-top:303.75pt;width:112.55pt;height:9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" filled="f" stroked="f" strokeweight=".5pt">
                <v:textbox>
                  <w:txbxContent>
                    <w:p w14:paraId="462025B6" w14:textId="4B321125" w:rsidR="00954943" w:rsidRDefault="000D4873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22</w:t>
                      </w:r>
                      <w:r w:rsidR="002D3C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</w:p>
                    <w:p w14:paraId="5A5393E1" w14:textId="77777777" w:rsidR="00954943" w:rsidRDefault="00954943" w:rsidP="009549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182B248" w14:textId="46C489D9" w:rsidR="00DB5C8F" w:rsidRPr="00DA0A69" w:rsidRDefault="00DB5C8F" w:rsidP="00DB5C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1-1 </w:t>
                      </w:r>
                      <w:r w:rsidR="00883B2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B</w:t>
                      </w: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rief</w:t>
                      </w:r>
                    </w:p>
                    <w:p w14:paraId="1DFE5EC8" w14:textId="175DAB69" w:rsidR="00DB5C8F" w:rsidRPr="00DA0A69" w:rsidRDefault="00883B2F" w:rsidP="00DB5C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</w:t>
                      </w:r>
                      <w:r w:rsidR="00DB5C8F"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ntervention</w:t>
                      </w:r>
                    </w:p>
                    <w:p w14:paraId="4286E457" w14:textId="77777777" w:rsidR="00DB5C8F" w:rsidRPr="00954943" w:rsidRDefault="00DB5C8F" w:rsidP="00DB5C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A0A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referrals</w:t>
                      </w:r>
                    </w:p>
                    <w:p w14:paraId="1181091D" w14:textId="77777777" w:rsidR="00954943" w:rsidRPr="00954943" w:rsidRDefault="00954943" w:rsidP="0095494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CB5B98A" wp14:editId="37CAC0B8">
                <wp:simplePos x="0" y="0"/>
                <wp:positionH relativeFrom="column">
                  <wp:posOffset>304800</wp:posOffset>
                </wp:positionH>
                <wp:positionV relativeFrom="paragraph">
                  <wp:posOffset>1485900</wp:posOffset>
                </wp:positionV>
                <wp:extent cx="5686425" cy="1714500"/>
                <wp:effectExtent l="0" t="0" r="0" b="0"/>
                <wp:wrapNone/>
                <wp:docPr id="1821456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9E17C" w14:textId="68524524" w:rsidR="008145F0" w:rsidRPr="00D30B18" w:rsidRDefault="00727D80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P</w:t>
                            </w:r>
                            <w:r w:rsidR="00897FE5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urple Parade </w:t>
                            </w:r>
                            <w:r w:rsidR="00803D7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creative</w:t>
                            </w:r>
                            <w:r w:rsidR="002E081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897FE5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workshops</w:t>
                            </w:r>
                            <w:r w:rsidR="00FB756B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in collaboration with a working group of residents and local VCS </w:t>
                            </w:r>
                            <w:r w:rsidR="00897FE5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leading up to </w:t>
                            </w:r>
                            <w:r w:rsidR="0090241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the big </w:t>
                            </w:r>
                            <w:r w:rsid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p</w:t>
                            </w:r>
                            <w:r w:rsidR="0090241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arade</w:t>
                            </w:r>
                            <w:r w:rsidR="00D30B18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90241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with over 100 participants</w:t>
                            </w:r>
                            <w:r w:rsidR="00CE3FF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on the day</w:t>
                            </w:r>
                            <w:r w:rsidR="0090241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a</w:t>
                            </w:r>
                            <w:r w:rsidR="00D30B18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="0090241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this </w:t>
                            </w:r>
                            <w:r w:rsidR="00AD3D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year’s</w:t>
                            </w:r>
                            <w:r w:rsidR="00902417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Age Well Festival</w:t>
                            </w:r>
                            <w:r w:rsidR="00221C53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AD3D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25.</w:t>
                            </w:r>
                            <w:r w:rsidR="008C55E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Groups worked with included </w:t>
                            </w:r>
                            <w:r w:rsidR="008C55E4" w:rsidRPr="008C55E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Explorers Men's Club</w:t>
                            </w:r>
                            <w:r w:rsidR="008C55E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r w:rsidR="008C55E4" w:rsidRPr="008C55E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Cypriot Centre</w:t>
                            </w:r>
                            <w:r w:rsidR="008C55E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r w:rsidR="00E16250" w:rsidRPr="00E16250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Moselle Community Project</w:t>
                            </w:r>
                            <w:r w:rsidR="00E16250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79686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and mor</w:t>
                            </w:r>
                            <w:r w:rsidR="00DC0FEE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e, such as </w:t>
                            </w:r>
                            <w:r w:rsidR="00E16250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the </w:t>
                            </w:r>
                            <w:r w:rsidR="00803D7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‘</w:t>
                            </w:r>
                            <w:r w:rsidR="00E16250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Braid for the </w:t>
                            </w:r>
                            <w:r w:rsidR="001C1643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Parade</w:t>
                            </w:r>
                            <w:r w:rsidR="00803D72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r w:rsidR="001C1643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event with Sewn Together.</w:t>
                            </w:r>
                          </w:p>
                          <w:p w14:paraId="3299A252" w14:textId="32802C19" w:rsidR="00D30B18" w:rsidRPr="00AD3D26" w:rsidRDefault="00221C53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Facilitation of the </w:t>
                            </w:r>
                            <w:r w:rsidR="00D30B18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Connect Zone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and support for the Guest/VIP Zone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OldAlone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 xml:space="preserve"> UK at the AWF 25</w:t>
                            </w:r>
                            <w:r w:rsidR="00AD3D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7FFD4963" w14:textId="77777777" w:rsidR="00AD3D26" w:rsidRPr="00954943" w:rsidRDefault="00AD3D26" w:rsidP="009549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5B98A" id="_x0000_s1034" type="#_x0000_t202" style="position:absolute;margin-left:24pt;margin-top:117pt;width:447.75pt;height:1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" filled="f" stroked="f" strokeweight=".5pt">
                <v:textbox>
                  <w:txbxContent>
                    <w:p w14:paraId="33B9E17C" w14:textId="68524524" w:rsidR="008145F0" w:rsidRPr="00D30B18" w:rsidRDefault="00727D80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P</w:t>
                      </w:r>
                      <w:r w:rsidR="00897FE5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urple Parade </w:t>
                      </w:r>
                      <w:r w:rsidR="00803D7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creative</w:t>
                      </w:r>
                      <w:r w:rsidR="002E081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897FE5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workshops</w:t>
                      </w:r>
                      <w:r w:rsidR="00FB756B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in collaboration with a working group of residents and local VCS </w:t>
                      </w:r>
                      <w:r w:rsidR="00897FE5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leading up to </w:t>
                      </w:r>
                      <w:r w:rsidR="0090241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the big </w:t>
                      </w:r>
                      <w:r w:rsid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p</w:t>
                      </w:r>
                      <w:r w:rsidR="0090241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arade</w:t>
                      </w:r>
                      <w:r w:rsidR="00D30B18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90241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with over 100 participants</w:t>
                      </w:r>
                      <w:r w:rsidR="00CE3FF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on the day</w:t>
                      </w:r>
                      <w:r w:rsidR="0090241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a</w:t>
                      </w:r>
                      <w:r w:rsidR="00D30B18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t</w:t>
                      </w:r>
                      <w:r w:rsidR="0090241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this </w:t>
                      </w:r>
                      <w:r w:rsidR="00AD3D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year’s</w:t>
                      </w:r>
                      <w:r w:rsidR="00902417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Age Well Festival</w:t>
                      </w:r>
                      <w:r w:rsidR="00221C53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AD3D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25.</w:t>
                      </w:r>
                      <w:r w:rsidR="008C55E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Groups worked with included </w:t>
                      </w:r>
                      <w:r w:rsidR="008C55E4" w:rsidRPr="008C55E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Explorers Men's Club</w:t>
                      </w:r>
                      <w:r w:rsidR="008C55E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r w:rsidR="008C55E4" w:rsidRPr="008C55E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Cypriot Centre</w:t>
                      </w:r>
                      <w:r w:rsidR="008C55E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r w:rsidR="00E16250" w:rsidRPr="00E16250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Moselle Community Project</w:t>
                      </w:r>
                      <w:r w:rsidR="00E16250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796869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and mor</w:t>
                      </w:r>
                      <w:r w:rsidR="00DC0FEE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e, such as </w:t>
                      </w:r>
                      <w:r w:rsidR="00E16250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the </w:t>
                      </w:r>
                      <w:r w:rsidR="00803D7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‘</w:t>
                      </w:r>
                      <w:r w:rsidR="00E16250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Braid for the </w:t>
                      </w:r>
                      <w:r w:rsidR="001C1643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Parade</w:t>
                      </w:r>
                      <w:r w:rsidR="00803D72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’</w:t>
                      </w:r>
                      <w:r w:rsidR="001C1643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event with Sewn Together.</w:t>
                      </w:r>
                    </w:p>
                    <w:p w14:paraId="3299A252" w14:textId="32802C19" w:rsidR="00D30B18" w:rsidRPr="00AD3D26" w:rsidRDefault="00221C53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Facilitation of the </w:t>
                      </w:r>
                      <w:r w:rsidR="00D30B18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Connect Zone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and support for the Guest/VIP Zone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OldAlone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 xml:space="preserve"> UK at the AWF 25</w:t>
                      </w:r>
                      <w:r w:rsidR="00AD3D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7FFD4963" w14:textId="77777777" w:rsidR="00AD3D26" w:rsidRPr="00954943" w:rsidRDefault="00AD3D26" w:rsidP="009549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5494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7691F46" wp14:editId="0CD06F44">
                <wp:simplePos x="0" y="0"/>
                <wp:positionH relativeFrom="column">
                  <wp:posOffset>5429250</wp:posOffset>
                </wp:positionH>
                <wp:positionV relativeFrom="paragraph">
                  <wp:posOffset>381000</wp:posOffset>
                </wp:positionV>
                <wp:extent cx="2011045" cy="654685"/>
                <wp:effectExtent l="0" t="0" r="0" b="0"/>
                <wp:wrapNone/>
                <wp:docPr id="2025971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04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BA8A0" w14:textId="7B91538D" w:rsidR="00954943" w:rsidRPr="00954943" w:rsidRDefault="00A03DB3" w:rsidP="00954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July</w:t>
                            </w:r>
                            <w:r w:rsidR="00954943" w:rsidRPr="0095494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to</w:t>
                            </w:r>
                          </w:p>
                          <w:p w14:paraId="5CC0BAD8" w14:textId="00FFEFE2" w:rsidR="00954943" w:rsidRPr="00954943" w:rsidRDefault="00A03DB3" w:rsidP="009549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September </w:t>
                            </w:r>
                            <w:r w:rsidR="00954943" w:rsidRPr="0095494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14289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1F46" id="_x0000_s1035" type="#_x0000_t202" style="position:absolute;margin-left:427.5pt;margin-top:30pt;width:158.35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" filled="f" stroked="f" strokeweight=".5pt">
                <v:textbox>
                  <w:txbxContent>
                    <w:p w14:paraId="053BA8A0" w14:textId="7B91538D" w:rsidR="00954943" w:rsidRPr="00954943" w:rsidRDefault="00A03DB3" w:rsidP="009549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July</w:t>
                      </w:r>
                      <w:r w:rsidR="00954943" w:rsidRPr="0095494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to</w:t>
                      </w:r>
                    </w:p>
                    <w:p w14:paraId="5CC0BAD8" w14:textId="00FFEFE2" w:rsidR="00954943" w:rsidRPr="00954943" w:rsidRDefault="00A03DB3" w:rsidP="0095494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September </w:t>
                      </w:r>
                      <w:r w:rsidR="00954943" w:rsidRPr="0095494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14289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722CF">
        <w:rPr>
          <w:rFonts w:ascii="Arial" w:hAnsi="Arial" w:cs="Arial"/>
          <w:noProof/>
        </w:rPr>
        <w:drawing>
          <wp:anchor distT="0" distB="0" distL="114300" distR="114300" simplePos="0" relativeHeight="251658250" behindDoc="1" locked="0" layoutInCell="1" allowOverlap="1" wp14:anchorId="26CE676A" wp14:editId="61A61F1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980971447" name="Picture 4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71447" name="Picture 4" descr="A screenshot of a c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5F0" w:rsidRPr="00C722CF" w:rsidSect="00C722C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573A"/>
    <w:multiLevelType w:val="hybridMultilevel"/>
    <w:tmpl w:val="0FDA9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33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8"/>
    <w:rsid w:val="00035F1B"/>
    <w:rsid w:val="00043FFB"/>
    <w:rsid w:val="000808A8"/>
    <w:rsid w:val="000B3B76"/>
    <w:rsid w:val="000C4E61"/>
    <w:rsid w:val="000D4873"/>
    <w:rsid w:val="000F50EB"/>
    <w:rsid w:val="0014289A"/>
    <w:rsid w:val="00155F91"/>
    <w:rsid w:val="00172C77"/>
    <w:rsid w:val="001822B6"/>
    <w:rsid w:val="001A158A"/>
    <w:rsid w:val="001A1F02"/>
    <w:rsid w:val="001C1643"/>
    <w:rsid w:val="001C263F"/>
    <w:rsid w:val="001E3D1F"/>
    <w:rsid w:val="001E3E14"/>
    <w:rsid w:val="00211257"/>
    <w:rsid w:val="00221C53"/>
    <w:rsid w:val="002223DB"/>
    <w:rsid w:val="002304FD"/>
    <w:rsid w:val="002408F9"/>
    <w:rsid w:val="00282A87"/>
    <w:rsid w:val="002B7E81"/>
    <w:rsid w:val="002D3CC0"/>
    <w:rsid w:val="002E0819"/>
    <w:rsid w:val="002F3FD8"/>
    <w:rsid w:val="00330B16"/>
    <w:rsid w:val="003645FA"/>
    <w:rsid w:val="00372F7D"/>
    <w:rsid w:val="00393FE5"/>
    <w:rsid w:val="003A3BDA"/>
    <w:rsid w:val="00400954"/>
    <w:rsid w:val="004138DD"/>
    <w:rsid w:val="00435280"/>
    <w:rsid w:val="004627D0"/>
    <w:rsid w:val="00486FA7"/>
    <w:rsid w:val="004A71D8"/>
    <w:rsid w:val="004E11FB"/>
    <w:rsid w:val="005239F1"/>
    <w:rsid w:val="005437BC"/>
    <w:rsid w:val="005541B7"/>
    <w:rsid w:val="0056095B"/>
    <w:rsid w:val="005B171A"/>
    <w:rsid w:val="005E3186"/>
    <w:rsid w:val="006060D1"/>
    <w:rsid w:val="006F0EEC"/>
    <w:rsid w:val="006F3455"/>
    <w:rsid w:val="00727D80"/>
    <w:rsid w:val="00782179"/>
    <w:rsid w:val="00796869"/>
    <w:rsid w:val="007B2499"/>
    <w:rsid w:val="007C5EB5"/>
    <w:rsid w:val="007E62C4"/>
    <w:rsid w:val="007F30C3"/>
    <w:rsid w:val="007F61D7"/>
    <w:rsid w:val="00803D72"/>
    <w:rsid w:val="008053BE"/>
    <w:rsid w:val="008145F0"/>
    <w:rsid w:val="00845C2F"/>
    <w:rsid w:val="00847E8C"/>
    <w:rsid w:val="00865695"/>
    <w:rsid w:val="00883B2F"/>
    <w:rsid w:val="00897FE5"/>
    <w:rsid w:val="008C55E4"/>
    <w:rsid w:val="008E0101"/>
    <w:rsid w:val="00902417"/>
    <w:rsid w:val="009110FA"/>
    <w:rsid w:val="009363BE"/>
    <w:rsid w:val="00942783"/>
    <w:rsid w:val="00954943"/>
    <w:rsid w:val="00960C63"/>
    <w:rsid w:val="009847BD"/>
    <w:rsid w:val="009956DC"/>
    <w:rsid w:val="009D150C"/>
    <w:rsid w:val="00A03DB3"/>
    <w:rsid w:val="00A1335E"/>
    <w:rsid w:val="00A6604F"/>
    <w:rsid w:val="00A72B24"/>
    <w:rsid w:val="00AB0EF0"/>
    <w:rsid w:val="00AC4231"/>
    <w:rsid w:val="00AD3D26"/>
    <w:rsid w:val="00AF5299"/>
    <w:rsid w:val="00B54C33"/>
    <w:rsid w:val="00B7064E"/>
    <w:rsid w:val="00BC3229"/>
    <w:rsid w:val="00BF7BDF"/>
    <w:rsid w:val="00C0520F"/>
    <w:rsid w:val="00C657BA"/>
    <w:rsid w:val="00C66C7E"/>
    <w:rsid w:val="00C722CF"/>
    <w:rsid w:val="00CE3FF4"/>
    <w:rsid w:val="00CF544C"/>
    <w:rsid w:val="00D30B18"/>
    <w:rsid w:val="00D61E6F"/>
    <w:rsid w:val="00D71FC9"/>
    <w:rsid w:val="00DA34B7"/>
    <w:rsid w:val="00DB5C8F"/>
    <w:rsid w:val="00DC0FEE"/>
    <w:rsid w:val="00DC74C2"/>
    <w:rsid w:val="00DE4158"/>
    <w:rsid w:val="00E129B2"/>
    <w:rsid w:val="00E15ECF"/>
    <w:rsid w:val="00E16250"/>
    <w:rsid w:val="00E35DFC"/>
    <w:rsid w:val="00E557F7"/>
    <w:rsid w:val="00E76F23"/>
    <w:rsid w:val="00E8302A"/>
    <w:rsid w:val="00EC6E60"/>
    <w:rsid w:val="00ED28E5"/>
    <w:rsid w:val="00F0272A"/>
    <w:rsid w:val="00FA755A"/>
    <w:rsid w:val="00FB756B"/>
    <w:rsid w:val="00FD05F0"/>
    <w:rsid w:val="00F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6B42"/>
  <w15:chartTrackingRefBased/>
  <w15:docId w15:val="{D17AB9A9-2EB1-4757-A95B-8CF8B99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43"/>
  </w:style>
  <w:style w:type="paragraph" w:styleId="Heading1">
    <w:name w:val="heading 1"/>
    <w:basedOn w:val="Normal"/>
    <w:next w:val="Normal"/>
    <w:link w:val="Heading1Char"/>
    <w:uiPriority w:val="9"/>
    <w:qFormat/>
    <w:rsid w:val="00C7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Derraji\OneDrive%20-%20PVL\Desktop\InDesign\R&amp;C\RC%20Quarterly%20Infographic%20Oct-Dec%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3af9f-a347-4eef-b8eb-86525ba6e59e">
      <Terms xmlns="http://schemas.microsoft.com/office/infopath/2007/PartnerControls"/>
    </lcf76f155ced4ddcb4097134ff3c332f>
    <TaxCatchAll xmlns="80d56c9b-eb06-4b57-84a1-317f9b0c27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FD2BCA8D4944B34A2053F30B14C7" ma:contentTypeVersion="18" ma:contentTypeDescription="Create a new document." ma:contentTypeScope="" ma:versionID="4affd71999f4c8f2a099b024f7f4f0e3">
  <xsd:schema xmlns:xsd="http://www.w3.org/2001/XMLSchema" xmlns:xs="http://www.w3.org/2001/XMLSchema" xmlns:p="http://schemas.microsoft.com/office/2006/metadata/properties" xmlns:ns2="c8f3af9f-a347-4eef-b8eb-86525ba6e59e" xmlns:ns3="80d56c9b-eb06-4b57-84a1-317f9b0c27c4" targetNamespace="http://schemas.microsoft.com/office/2006/metadata/properties" ma:root="true" ma:fieldsID="5de4f9e045a2e0f735878aa94786bdb9" ns2:_="" ns3:_="">
    <xsd:import namespace="c8f3af9f-a347-4eef-b8eb-86525ba6e59e"/>
    <xsd:import namespace="80d56c9b-eb06-4b57-84a1-317f9b0c2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af9f-a347-4eef-b8eb-86525ba6e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dbc65-89d6-4427-b4b3-5786e8def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56c9b-eb06-4b57-84a1-317f9b0c2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d13ec8-1965-46ab-aa70-5269f2d8fcdd}" ma:internalName="TaxCatchAll" ma:showField="CatchAllData" ma:web="80d56c9b-eb06-4b57-84a1-317f9b0c2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FBF8F-1E4F-4A69-9332-58D8E23C86BF}">
  <ds:schemaRefs>
    <ds:schemaRef ds:uri="http://schemas.microsoft.com/office/2006/metadata/properties"/>
    <ds:schemaRef ds:uri="http://schemas.microsoft.com/office/infopath/2007/PartnerControls"/>
    <ds:schemaRef ds:uri="c8f3af9f-a347-4eef-b8eb-86525ba6e59e"/>
    <ds:schemaRef ds:uri="80d56c9b-eb06-4b57-84a1-317f9b0c27c4"/>
  </ds:schemaRefs>
</ds:datastoreItem>
</file>

<file path=customXml/itemProps2.xml><?xml version="1.0" encoding="utf-8"?>
<ds:datastoreItem xmlns:ds="http://schemas.openxmlformats.org/officeDocument/2006/customXml" ds:itemID="{AEAEBA1B-69F3-4412-B29A-8A7DE95B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E64CF-A0E2-4F7D-B7A2-7308674EA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af9f-a347-4eef-b8eb-86525ba6e59e"/>
    <ds:schemaRef ds:uri="80d56c9b-eb06-4b57-84a1-317f9b0c2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 Quarterly Infographic Oct-Dec 24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Derraji</dc:creator>
  <cp:keywords/>
  <dc:description/>
  <cp:lastModifiedBy>Joshua Derraji</cp:lastModifiedBy>
  <cp:revision>2</cp:revision>
  <dcterms:created xsi:type="dcterms:W3CDTF">2025-10-16T09:16:00Z</dcterms:created>
  <dcterms:modified xsi:type="dcterms:W3CDTF">2025-10-16T09:16:00Z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0x010100CE6DFD2BCA8D4944B34A2053F30B14C7</vt:lpwstr>
  </property>
  <property fmtid="{D5CDD505-2E9C-101B-9397-08002B2CF9AE}" pid="3" name="MediaServiceImageTags">
    <vt:lpwstr/>
  </property>
</Properties>
</file>